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C7DA" w14:textId="2EC9E509" w:rsidR="00891FC8" w:rsidRPr="00891FC8" w:rsidRDefault="00EA24AF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bCs/>
          <w:color w:val="000000"/>
          <w:sz w:val="20"/>
          <w:szCs w:val="20"/>
          <w:lang w:eastAsia="ko-KR"/>
        </w:rPr>
        <w:t>M02.</w:t>
      </w:r>
      <w:r w:rsidRPr="00EA24AF">
        <w:rPr>
          <w:rFonts w:ascii="Courier New" w:eastAsia="Times New Roman" w:hAnsi="Courier New" w:cs="Courier New"/>
          <w:bCs/>
          <w:color w:val="0070C0"/>
          <w:sz w:val="20"/>
          <w:szCs w:val="20"/>
          <w:lang w:eastAsia="ko-KR"/>
        </w:rPr>
        <w:t>D</w:t>
      </w:r>
      <w:r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 xml:space="preserve"> </w:t>
      </w:r>
      <w:r w:rsidR="00891FC8" w:rsidRPr="00891FC8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Man of Sorrow</w:t>
      </w:r>
      <w:r w:rsidR="002D281F">
        <w:rPr>
          <w:rFonts w:ascii="Courier New" w:eastAsia="Times New Roman" w:hAnsi="Courier New" w:cs="Courier New"/>
          <w:b/>
          <w:color w:val="000000"/>
          <w:sz w:val="20"/>
          <w:szCs w:val="20"/>
          <w:lang w:eastAsia="ko-KR"/>
        </w:rPr>
        <w:t>s</w:t>
      </w:r>
    </w:p>
    <w:p w14:paraId="6877A0C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05EEC8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4A587EE" w14:textId="6C4D8C6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DF57B7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1]</w:t>
      </w:r>
    </w:p>
    <w:p w14:paraId="3D5CA3D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605EB36" w14:textId="7D640DB2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4C1D3F5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Man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of sorrows Lamb of God</w:t>
      </w:r>
    </w:p>
    <w:p w14:paraId="191507AA" w14:textId="6074C553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56D3CAAA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By His own betrayed</w:t>
      </w:r>
    </w:p>
    <w:p w14:paraId="1612C7A8" w14:textId="22F02D13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</w:p>
    <w:p w14:paraId="69824116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The sin of man and wrath of God</w:t>
      </w:r>
    </w:p>
    <w:p w14:paraId="4507C6A7" w14:textId="16B94DD6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565CD07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Has been on Jesus laid</w:t>
      </w:r>
    </w:p>
    <w:p w14:paraId="41B5DF89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94D6C19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A38F96A" w14:textId="6ABBDE4C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DF57B7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2]</w:t>
      </w:r>
    </w:p>
    <w:p w14:paraId="66C51493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1B326AB" w14:textId="3A659F91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40DF2AB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Silent as He stood accused</w:t>
      </w:r>
    </w:p>
    <w:p w14:paraId="4C776C7A" w14:textId="16209F4E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1C8959A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Beaten mocked and scorned</w:t>
      </w:r>
    </w:p>
    <w:p w14:paraId="5C41A453" w14:textId="2A3DAE44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891FC8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891FC8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</w:p>
    <w:p w14:paraId="5D49EEA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Bowing to the Father's will</w:t>
      </w:r>
    </w:p>
    <w:p w14:paraId="78544E3B" w14:textId="63786AD2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554A330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He took a crown of thorns</w:t>
      </w:r>
    </w:p>
    <w:p w14:paraId="1A948EA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03160DA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15D704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8A9088B" w14:textId="34384133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DF57B7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3]</w:t>
      </w:r>
    </w:p>
    <w:p w14:paraId="17B9918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45113B31" w14:textId="290FCF04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41189B6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Sent of heaven God's own Son</w:t>
      </w:r>
    </w:p>
    <w:p w14:paraId="680E4E4D" w14:textId="47ED610E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07DECD4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To purchase and redeem</w:t>
      </w:r>
    </w:p>
    <w:p w14:paraId="0976909D" w14:textId="42FB0C94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 xml:space="preserve">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</w:p>
    <w:p w14:paraId="24968CC3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And reconcile the very ones</w:t>
      </w:r>
    </w:p>
    <w:p w14:paraId="3EA2D162" w14:textId="0A679F70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bookmarkStart w:id="0" w:name="_GoBack"/>
      <w:bookmarkEnd w:id="0"/>
    </w:p>
    <w:p w14:paraId="07476D7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Who nailed Him to that tree</w:t>
      </w:r>
    </w:p>
    <w:p w14:paraId="5A3EAE3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1AF55B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E783B7A" w14:textId="04266E4A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Verse</w:t>
      </w:r>
      <w:r w:rsidR="00DF57B7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4]</w:t>
      </w:r>
    </w:p>
    <w:p w14:paraId="558E83A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575E3AD8" w14:textId="1FC25905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</w:t>
      </w:r>
    </w:p>
    <w:p w14:paraId="550456B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See the stone is rolled away</w:t>
      </w:r>
    </w:p>
    <w:p w14:paraId="2280B4E8" w14:textId="451C8015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3EA8E1C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Behold the empty tomb</w:t>
      </w:r>
    </w:p>
    <w:p w14:paraId="6FE968CD" w14:textId="203852C8" w:rsidR="00891FC8" w:rsidRPr="00891FC8" w:rsidRDefault="0004539D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spellStart"/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891FC8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="00891FC8"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proofErr w:type="spellStart"/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="00891FC8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</w:p>
    <w:p w14:paraId="6866697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Hallelujah God be praised</w:t>
      </w:r>
    </w:p>
    <w:p w14:paraId="3BE826B0" w14:textId="60BCA6EA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5420F37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He's risen from the grave</w:t>
      </w:r>
    </w:p>
    <w:p w14:paraId="0F29320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A707AC0" w14:textId="77777777" w:rsidR="00891FC8" w:rsidRDefault="005B7F62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br w:type="column"/>
      </w:r>
    </w:p>
    <w:p w14:paraId="0821F38A" w14:textId="77777777" w:rsid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988BC2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2DA77897" w14:textId="4A416912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Chorus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0CCA10D3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3EF42B92" w14:textId="2FCC4E2C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38384D5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Oh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that rugged cross</w:t>
      </w:r>
    </w:p>
    <w:p w14:paraId="62FCD401" w14:textId="4EED8AE3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185E27CC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My salvation</w:t>
      </w:r>
    </w:p>
    <w:p w14:paraId="6F297321" w14:textId="63C5328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2432B7C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Where Your love poured out over me</w:t>
      </w:r>
    </w:p>
    <w:p w14:paraId="48C0C0EE" w14:textId="1CD74883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25B6456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my soul cries out</w:t>
      </w:r>
    </w:p>
    <w:p w14:paraId="5C922DB4" w14:textId="5C206DBF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</w:p>
    <w:p w14:paraId="6EF03AB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Hallelujah</w:t>
      </w:r>
    </w:p>
    <w:p w14:paraId="11086C26" w14:textId="11DAACFC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</w:p>
    <w:p w14:paraId="0B29AB2D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Praise and </w:t>
      </w:r>
      <w:proofErr w:type="spell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honour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unto Thee</w:t>
      </w:r>
    </w:p>
    <w:p w14:paraId="589887C2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6E9CEFF8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15AEFCC6" w14:textId="2DD68CC1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[</w:t>
      </w:r>
      <w:r w:rsidR="00DF57B7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Bridge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]</w:t>
      </w:r>
    </w:p>
    <w:p w14:paraId="7523FF2F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0101A451" w14:textId="469F9D7C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37095CD1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my debt is paid</w:t>
      </w:r>
    </w:p>
    <w:p w14:paraId="7D3A89E7" w14:textId="66837941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49C94F44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It is paid in full</w:t>
      </w:r>
    </w:p>
    <w:p w14:paraId="4AF2B05B" w14:textId="0EBB7F09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B6465EE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By the precious blood</w:t>
      </w:r>
    </w:p>
    <w:p w14:paraId="35A73141" w14:textId="24FAE565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6A1963A0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That my Jesus spilled</w:t>
      </w:r>
    </w:p>
    <w:p w14:paraId="6B0FE93C" w14:textId="43C0872A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5C738327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Now the curse of sin</w:t>
      </w:r>
    </w:p>
    <w:p w14:paraId="567B5FC9" w14:textId="39585C60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56167C15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Has no hold on me</w:t>
      </w:r>
    </w:p>
    <w:p w14:paraId="37A31835" w14:textId="54D9DD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proofErr w:type="spellStart"/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B</w:t>
      </w:r>
      <w:r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m</w:t>
      </w:r>
      <w:proofErr w:type="spell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G</w:t>
      </w:r>
    </w:p>
    <w:p w14:paraId="06E47649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Whom the Son sets free</w:t>
      </w:r>
    </w:p>
    <w:p w14:paraId="059A7782" w14:textId="6283E5B5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D</w:t>
      </w:r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    </w:t>
      </w:r>
      <w:r w:rsidR="0004539D" w:rsidRPr="00EA24AF">
        <w:rPr>
          <w:rFonts w:ascii="Courier New" w:eastAsia="Times New Roman" w:hAnsi="Courier New" w:cs="Courier New"/>
          <w:color w:val="0070C0"/>
          <w:sz w:val="20"/>
          <w:szCs w:val="20"/>
          <w:lang w:eastAsia="ko-KR"/>
        </w:rPr>
        <w:t>A</w:t>
      </w:r>
    </w:p>
    <w:p w14:paraId="11E7776B" w14:textId="77777777" w:rsidR="00891FC8" w:rsidRP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  <w:proofErr w:type="gramStart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>Oh</w:t>
      </w:r>
      <w:proofErr w:type="gramEnd"/>
      <w:r w:rsidRPr="00891FC8"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  <w:t xml:space="preserve"> is free indeed</w:t>
      </w:r>
    </w:p>
    <w:p w14:paraId="77DCF865" w14:textId="77777777" w:rsidR="00891FC8" w:rsidRDefault="00891FC8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p w14:paraId="73322131" w14:textId="77777777" w:rsidR="00FF6D89" w:rsidRPr="00891FC8" w:rsidRDefault="00FF6D89" w:rsidP="0089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0"/>
          <w:szCs w:val="20"/>
          <w:lang w:eastAsia="ko-KR"/>
        </w:rPr>
      </w:pPr>
    </w:p>
    <w:sectPr w:rsidR="00FF6D89" w:rsidRPr="00891FC8" w:rsidSect="00891FC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C8"/>
    <w:rsid w:val="0004539D"/>
    <w:rsid w:val="00296D64"/>
    <w:rsid w:val="002D281F"/>
    <w:rsid w:val="005B7F62"/>
    <w:rsid w:val="00891FC8"/>
    <w:rsid w:val="00DF57B7"/>
    <w:rsid w:val="00EA24AF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FB42"/>
  <w15:chartTrackingRefBased/>
  <w15:docId w15:val="{1B419BC7-CED1-4832-ACB9-0978A2FA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1FC8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2016-06-26T14:31:00Z</dcterms:created>
  <dcterms:modified xsi:type="dcterms:W3CDTF">2019-11-24T14:36:00Z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